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0417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88FB32A"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辅导员工作优秀案例推荐表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490"/>
        <w:gridCol w:w="1485"/>
        <w:gridCol w:w="3052"/>
      </w:tblGrid>
      <w:tr w14:paraId="2E15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3" w:type="dxa"/>
            <w:noWrap w:val="0"/>
            <w:vAlign w:val="center"/>
          </w:tcPr>
          <w:p w14:paraId="02C757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案例标题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2010A9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6E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3" w:type="dxa"/>
            <w:noWrap w:val="0"/>
            <w:vAlign w:val="center"/>
          </w:tcPr>
          <w:p w14:paraId="4D9332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辅导员姓名</w:t>
            </w:r>
          </w:p>
        </w:tc>
        <w:tc>
          <w:tcPr>
            <w:tcW w:w="2490" w:type="dxa"/>
            <w:noWrap w:val="0"/>
            <w:vAlign w:val="center"/>
          </w:tcPr>
          <w:p w14:paraId="0B75CB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0BA76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工作院系</w:t>
            </w:r>
          </w:p>
        </w:tc>
        <w:tc>
          <w:tcPr>
            <w:tcW w:w="3052" w:type="dxa"/>
            <w:noWrap w:val="0"/>
            <w:vAlign w:val="center"/>
          </w:tcPr>
          <w:p w14:paraId="0672D9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5B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033" w:type="dxa"/>
            <w:noWrap w:val="0"/>
            <w:vAlign w:val="center"/>
          </w:tcPr>
          <w:p w14:paraId="354103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所带年级</w:t>
            </w:r>
          </w:p>
        </w:tc>
        <w:tc>
          <w:tcPr>
            <w:tcW w:w="2490" w:type="dxa"/>
            <w:noWrap w:val="0"/>
            <w:vAlign w:val="center"/>
          </w:tcPr>
          <w:p w14:paraId="1841A0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17207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所带学生</w:t>
            </w:r>
          </w:p>
          <w:p w14:paraId="0EEC0E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052" w:type="dxa"/>
            <w:noWrap w:val="0"/>
            <w:vAlign w:val="center"/>
          </w:tcPr>
          <w:p w14:paraId="4AB19A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9A2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3" w:type="dxa"/>
            <w:noWrap w:val="0"/>
            <w:vAlign w:val="center"/>
          </w:tcPr>
          <w:p w14:paraId="0291F2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490" w:type="dxa"/>
            <w:noWrap w:val="0"/>
            <w:vAlign w:val="center"/>
          </w:tcPr>
          <w:p w14:paraId="06A6F3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6606A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52" w:type="dxa"/>
            <w:noWrap w:val="0"/>
            <w:vAlign w:val="center"/>
          </w:tcPr>
          <w:p w14:paraId="1BCDEB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98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noWrap w:val="0"/>
            <w:vAlign w:val="center"/>
          </w:tcPr>
          <w:p w14:paraId="14DAD59B">
            <w:pPr>
              <w:kinsoku w:val="0"/>
              <w:autoSpaceDE w:val="0"/>
              <w:autoSpaceDN w:val="0"/>
              <w:adjustRightInd w:val="0"/>
              <w:snapToGrid w:val="0"/>
              <w:spacing w:before="1"/>
              <w:ind w:right="23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  <w:t>案例类型</w:t>
            </w:r>
          </w:p>
        </w:tc>
        <w:tc>
          <w:tcPr>
            <w:tcW w:w="7027" w:type="dxa"/>
            <w:gridSpan w:val="3"/>
            <w:noWrap w:val="0"/>
            <w:vAlign w:val="top"/>
          </w:tcPr>
          <w:p w14:paraId="7DDB92EE">
            <w:pPr>
              <w:tabs>
                <w:tab w:val="left" w:pos="351"/>
                <w:tab w:val="left" w:pos="3711"/>
              </w:tabs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□思想理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价值引领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□党团和班级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设</w:t>
            </w:r>
          </w:p>
          <w:p w14:paraId="4ECFF55C">
            <w:pPr>
              <w:tabs>
                <w:tab w:val="left" w:pos="351"/>
                <w:tab w:val="left" w:pos="3707"/>
              </w:tabs>
              <w:kinsoku w:val="0"/>
              <w:autoSpaceDE w:val="0"/>
              <w:autoSpaceDN w:val="0"/>
              <w:adjustRightInd w:val="0"/>
              <w:snapToGrid w:val="0"/>
              <w:spacing w:before="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□学风建设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bidi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□学生日常事务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理</w:t>
            </w:r>
          </w:p>
          <w:p w14:paraId="55807A2B">
            <w:pPr>
              <w:tabs>
                <w:tab w:val="left" w:pos="351"/>
                <w:tab w:val="left" w:pos="3709"/>
              </w:tabs>
              <w:kinsoku w:val="0"/>
              <w:autoSpaceDE w:val="0"/>
              <w:autoSpaceDN w:val="0"/>
              <w:adjustRightInd w:val="0"/>
              <w:snapToGrid w:val="0"/>
              <w:spacing w:before="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□心理健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□网络思想政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教育</w:t>
            </w:r>
          </w:p>
          <w:p w14:paraId="6264825B">
            <w:pPr>
              <w:tabs>
                <w:tab w:val="left" w:pos="351"/>
                <w:tab w:val="left" w:pos="3709"/>
              </w:tabs>
              <w:kinsoku w:val="0"/>
              <w:autoSpaceDE w:val="0"/>
              <w:autoSpaceDN w:val="0"/>
              <w:adjustRightInd w:val="0"/>
              <w:snapToGrid w:val="0"/>
              <w:spacing w:before="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□校园危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事件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bidi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□职业规划与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业创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4"/>
                <w:szCs w:val="24"/>
                <w:lang w:val="zh-CN" w:bidi="zh-CN"/>
              </w:rPr>
              <w:t>业指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zh-CN" w:bidi="zh-CN"/>
              </w:rPr>
              <w:t>导</w:t>
            </w:r>
          </w:p>
        </w:tc>
      </w:tr>
      <w:tr w14:paraId="298A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060" w:type="dxa"/>
            <w:gridSpan w:val="4"/>
            <w:noWrap w:val="0"/>
            <w:vAlign w:val="top"/>
          </w:tcPr>
          <w:p w14:paraId="53BE85D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案例概况（200字以内）：</w:t>
            </w:r>
          </w:p>
        </w:tc>
      </w:tr>
      <w:tr w14:paraId="49E4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60" w:type="dxa"/>
            <w:gridSpan w:val="4"/>
            <w:noWrap w:val="0"/>
            <w:vAlign w:val="top"/>
          </w:tcPr>
          <w:p w14:paraId="5ECAD6A6"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本人承诺工作案例由本人原创、客观真实，无抄袭，若被发现有学术不端行为，本人愿承担相应责任。</w:t>
            </w:r>
          </w:p>
          <w:p w14:paraId="672808C8">
            <w:pPr>
              <w:spacing w:line="560" w:lineRule="exact"/>
              <w:ind w:firstLine="3840" w:firstLineChars="16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5B1B7F9C">
            <w:pPr>
              <w:spacing w:line="560" w:lineRule="exact"/>
              <w:ind w:firstLine="5760" w:firstLineChars="2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</w:tc>
      </w:tr>
      <w:tr w14:paraId="1E61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2033" w:type="dxa"/>
            <w:noWrap w:val="0"/>
            <w:vAlign w:val="center"/>
          </w:tcPr>
          <w:p w14:paraId="2E7BE4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党委</w:t>
            </w:r>
          </w:p>
          <w:p w14:paraId="142FCA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027" w:type="dxa"/>
            <w:gridSpan w:val="3"/>
            <w:noWrap w:val="0"/>
            <w:vAlign w:val="bottom"/>
          </w:tcPr>
          <w:p w14:paraId="4C62AF1C">
            <w:pPr>
              <w:spacing w:line="560" w:lineRule="exact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</w:p>
          <w:p w14:paraId="3257BDF3">
            <w:pPr>
              <w:spacing w:line="560" w:lineRule="exact"/>
              <w:ind w:firstLine="3360" w:firstLineChars="1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02749CC4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sectPr>
          <w:footerReference r:id="rId3" w:type="first"/>
          <w:pgSz w:w="11906" w:h="16838"/>
          <w:pgMar w:top="2041" w:right="1531" w:bottom="1984" w:left="1531" w:header="851" w:footer="1644" w:gutter="0"/>
          <w:cols w:space="0" w:num="1"/>
          <w:rtlGutter w:val="0"/>
          <w:docGrid w:type="lines" w:linePitch="312" w:charSpace="0"/>
        </w:sectPr>
      </w:pPr>
    </w:p>
    <w:p w14:paraId="0874BC18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附件2</w:t>
      </w:r>
    </w:p>
    <w:p w14:paraId="2EF15743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辅导员工作优秀案例推荐汇总表</w:t>
      </w:r>
    </w:p>
    <w:p w14:paraId="2F863693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院部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（盖章）：           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601"/>
        <w:gridCol w:w="1225"/>
        <w:gridCol w:w="874"/>
        <w:gridCol w:w="1781"/>
        <w:gridCol w:w="1591"/>
        <w:gridCol w:w="1650"/>
        <w:gridCol w:w="1416"/>
        <w:gridCol w:w="1012"/>
      </w:tblGrid>
      <w:tr w14:paraId="58EB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5E8CB13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601" w:type="dxa"/>
            <w:noWrap w:val="0"/>
            <w:vAlign w:val="center"/>
          </w:tcPr>
          <w:p w14:paraId="0134AC0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案例名称</w:t>
            </w:r>
          </w:p>
        </w:tc>
        <w:tc>
          <w:tcPr>
            <w:tcW w:w="1225" w:type="dxa"/>
            <w:noWrap w:val="0"/>
            <w:vAlign w:val="center"/>
          </w:tcPr>
          <w:p w14:paraId="7537BBD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作者姓名</w:t>
            </w:r>
          </w:p>
        </w:tc>
        <w:tc>
          <w:tcPr>
            <w:tcW w:w="874" w:type="dxa"/>
            <w:noWrap w:val="0"/>
            <w:vAlign w:val="center"/>
          </w:tcPr>
          <w:p w14:paraId="43A02D5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1781" w:type="dxa"/>
            <w:noWrap w:val="0"/>
            <w:vAlign w:val="center"/>
          </w:tcPr>
          <w:p w14:paraId="72B9F31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案例类型</w:t>
            </w:r>
          </w:p>
        </w:tc>
        <w:tc>
          <w:tcPr>
            <w:tcW w:w="1591" w:type="dxa"/>
            <w:noWrap w:val="0"/>
            <w:vAlign w:val="center"/>
          </w:tcPr>
          <w:p w14:paraId="4D84CDD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工作院系</w:t>
            </w:r>
          </w:p>
        </w:tc>
        <w:tc>
          <w:tcPr>
            <w:tcW w:w="1650" w:type="dxa"/>
            <w:noWrap w:val="0"/>
            <w:vAlign w:val="center"/>
          </w:tcPr>
          <w:p w14:paraId="50C20C1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职务/职称</w:t>
            </w:r>
          </w:p>
        </w:tc>
        <w:tc>
          <w:tcPr>
            <w:tcW w:w="1416" w:type="dxa"/>
            <w:noWrap w:val="0"/>
            <w:vAlign w:val="center"/>
          </w:tcPr>
          <w:p w14:paraId="7A14C0C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1012" w:type="dxa"/>
            <w:noWrap w:val="0"/>
            <w:vAlign w:val="center"/>
          </w:tcPr>
          <w:p w14:paraId="2CE58D9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 w14:paraId="5081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246BC7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601" w:type="dxa"/>
            <w:noWrap w:val="0"/>
            <w:vAlign w:val="center"/>
          </w:tcPr>
          <w:p w14:paraId="3F41FF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B9D33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F2B3D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8B67C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A318F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5569F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0CE3A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A85EF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36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49CA46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601" w:type="dxa"/>
            <w:noWrap w:val="0"/>
            <w:vAlign w:val="center"/>
          </w:tcPr>
          <w:p w14:paraId="044C4B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8B0D7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E74D7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2A45E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731B2E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0E03F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6B888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48AB7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70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7C05FA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601" w:type="dxa"/>
            <w:noWrap w:val="0"/>
            <w:vAlign w:val="center"/>
          </w:tcPr>
          <w:p w14:paraId="52330E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70D70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DEA14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32212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5AABB0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50064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64C86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1063C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869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439161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2601" w:type="dxa"/>
            <w:noWrap w:val="0"/>
            <w:vAlign w:val="center"/>
          </w:tcPr>
          <w:p w14:paraId="387C00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F381C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216AB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A7C9C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07777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97D6C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37342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9639C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2A5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4AF2E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601" w:type="dxa"/>
            <w:noWrap w:val="0"/>
            <w:vAlign w:val="center"/>
          </w:tcPr>
          <w:p w14:paraId="73F4F1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1015C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40F2C9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5724C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88EE9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F73E4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EDF5F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6559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206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 w:val="0"/>
            <w:vAlign w:val="center"/>
          </w:tcPr>
          <w:p w14:paraId="41A591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01" w:type="dxa"/>
            <w:noWrap w:val="0"/>
            <w:vAlign w:val="center"/>
          </w:tcPr>
          <w:p w14:paraId="2A9C94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63E7D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9E8C1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908D2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CAEAD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A6320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FB86B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5A679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A9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7" w:type="dxa"/>
            <w:gridSpan w:val="2"/>
            <w:vMerge w:val="restart"/>
            <w:noWrap w:val="0"/>
            <w:vAlign w:val="center"/>
          </w:tcPr>
          <w:p w14:paraId="07C1B88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报送联系人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085DF5B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781" w:type="dxa"/>
            <w:noWrap w:val="0"/>
            <w:vAlign w:val="center"/>
          </w:tcPr>
          <w:p w14:paraId="6BD7E77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noWrap w:val="0"/>
            <w:vAlign w:val="center"/>
          </w:tcPr>
          <w:p w14:paraId="5E879C3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078" w:type="dxa"/>
            <w:gridSpan w:val="3"/>
            <w:noWrap w:val="0"/>
            <w:vAlign w:val="center"/>
          </w:tcPr>
          <w:p w14:paraId="0C7C875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电子邮箱</w:t>
            </w:r>
          </w:p>
        </w:tc>
      </w:tr>
      <w:tr w14:paraId="7C77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7" w:type="dxa"/>
            <w:gridSpan w:val="2"/>
            <w:vMerge w:val="continue"/>
            <w:noWrap w:val="0"/>
            <w:vAlign w:val="center"/>
          </w:tcPr>
          <w:p w14:paraId="0FDF19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731BD5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7C71D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2521F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78" w:type="dxa"/>
            <w:gridSpan w:val="3"/>
            <w:noWrap w:val="0"/>
            <w:vAlign w:val="center"/>
          </w:tcPr>
          <w:p w14:paraId="248175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3EDA2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 w14:paraId="75977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sectPr>
          <w:footerReference r:id="rId4" w:type="default"/>
          <w:pgSz w:w="16838" w:h="11906" w:orient="landscape"/>
          <w:pgMar w:top="1803" w:right="1440" w:bottom="1803" w:left="1440" w:header="851" w:footer="1417" w:gutter="0"/>
          <w:cols w:space="0" w:num="1"/>
          <w:rtlGutter w:val="0"/>
          <w:docGrid w:type="lines" w:linePitch="312" w:charSpace="0"/>
        </w:sectPr>
      </w:pPr>
    </w:p>
    <w:p w14:paraId="214DF241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D471733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16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辅导员工作优秀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418"/>
        <w:gridCol w:w="1417"/>
        <w:gridCol w:w="1392"/>
        <w:gridCol w:w="1350"/>
        <w:gridCol w:w="1290"/>
      </w:tblGrid>
      <w:tr w14:paraId="4D47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3" w:type="dxa"/>
            <w:noWrap w:val="0"/>
            <w:vAlign w:val="center"/>
          </w:tcPr>
          <w:p w14:paraId="142642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4227" w:type="dxa"/>
            <w:gridSpan w:val="3"/>
            <w:noWrap w:val="0"/>
            <w:vAlign w:val="center"/>
          </w:tcPr>
          <w:p w14:paraId="3ACA381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FF656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字数</w:t>
            </w:r>
          </w:p>
        </w:tc>
        <w:tc>
          <w:tcPr>
            <w:tcW w:w="1290" w:type="dxa"/>
            <w:noWrap w:val="0"/>
            <w:vAlign w:val="center"/>
          </w:tcPr>
          <w:p w14:paraId="4AF90C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6C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3" w:type="dxa"/>
            <w:noWrap w:val="0"/>
            <w:vAlign w:val="center"/>
          </w:tcPr>
          <w:p w14:paraId="776C93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0EB5B5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E1699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 w14:paraId="1F6E8A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C0988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龄</w:t>
            </w:r>
          </w:p>
        </w:tc>
        <w:tc>
          <w:tcPr>
            <w:tcW w:w="1290" w:type="dxa"/>
            <w:noWrap w:val="0"/>
            <w:vAlign w:val="center"/>
          </w:tcPr>
          <w:p w14:paraId="27CA4ED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C2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81" w:type="dxa"/>
            <w:gridSpan w:val="2"/>
            <w:noWrap w:val="0"/>
            <w:vAlign w:val="center"/>
          </w:tcPr>
          <w:p w14:paraId="0465D17C"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工作单位及职务职称</w:t>
            </w:r>
          </w:p>
        </w:tc>
        <w:tc>
          <w:tcPr>
            <w:tcW w:w="5449" w:type="dxa"/>
            <w:gridSpan w:val="4"/>
            <w:noWrap w:val="0"/>
            <w:vAlign w:val="center"/>
          </w:tcPr>
          <w:p w14:paraId="4E5953D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6D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noWrap w:val="0"/>
            <w:vAlign w:val="center"/>
          </w:tcPr>
          <w:p w14:paraId="2B7AF55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联系方式</w:t>
            </w:r>
          </w:p>
          <w:p w14:paraId="4713033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（固话、手机）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AD982D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A76B39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50D32F6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798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63" w:type="dxa"/>
            <w:noWrap w:val="0"/>
            <w:vAlign w:val="center"/>
          </w:tcPr>
          <w:p w14:paraId="73654E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合作者姓名、单位</w:t>
            </w:r>
          </w:p>
        </w:tc>
        <w:tc>
          <w:tcPr>
            <w:tcW w:w="6867" w:type="dxa"/>
            <w:gridSpan w:val="5"/>
            <w:noWrap w:val="0"/>
            <w:vAlign w:val="center"/>
          </w:tcPr>
          <w:p w14:paraId="343D1C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CE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963" w:type="dxa"/>
            <w:noWrap w:val="0"/>
            <w:vAlign w:val="center"/>
          </w:tcPr>
          <w:p w14:paraId="6F1B52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发表、出版及应用情况</w:t>
            </w:r>
          </w:p>
        </w:tc>
        <w:tc>
          <w:tcPr>
            <w:tcW w:w="6867" w:type="dxa"/>
            <w:gridSpan w:val="5"/>
            <w:noWrap w:val="0"/>
            <w:vAlign w:val="center"/>
          </w:tcPr>
          <w:p w14:paraId="76DE1A47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2F0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63" w:type="dxa"/>
            <w:noWrap w:val="0"/>
            <w:vAlign w:val="center"/>
          </w:tcPr>
          <w:p w14:paraId="13549F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参评及</w:t>
            </w:r>
          </w:p>
          <w:p w14:paraId="151C59F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获奖情况</w:t>
            </w:r>
          </w:p>
        </w:tc>
        <w:tc>
          <w:tcPr>
            <w:tcW w:w="6867" w:type="dxa"/>
            <w:gridSpan w:val="5"/>
            <w:noWrap w:val="0"/>
            <w:vAlign w:val="center"/>
          </w:tcPr>
          <w:p w14:paraId="26BC4909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BA27EFD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6AC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63" w:type="dxa"/>
            <w:noWrap w:val="0"/>
            <w:vAlign w:val="center"/>
          </w:tcPr>
          <w:p w14:paraId="57AA898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内容摘要</w:t>
            </w:r>
          </w:p>
        </w:tc>
        <w:tc>
          <w:tcPr>
            <w:tcW w:w="6867" w:type="dxa"/>
            <w:gridSpan w:val="5"/>
            <w:noWrap w:val="0"/>
            <w:vAlign w:val="center"/>
          </w:tcPr>
          <w:p w14:paraId="417B8C55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60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963" w:type="dxa"/>
            <w:noWrap w:val="0"/>
            <w:vAlign w:val="center"/>
          </w:tcPr>
          <w:p w14:paraId="0CCAB5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个人承诺</w:t>
            </w:r>
          </w:p>
        </w:tc>
        <w:tc>
          <w:tcPr>
            <w:tcW w:w="6867" w:type="dxa"/>
            <w:gridSpan w:val="5"/>
            <w:noWrap w:val="0"/>
            <w:vAlign w:val="top"/>
          </w:tcPr>
          <w:p w14:paraId="5555052A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本人承诺所提交的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内容真实可靠，不存在抄袭、剽窃、造假等行为。对因违反有关规定所造成的后果，责任自负。            （签名）</w:t>
            </w:r>
          </w:p>
          <w:p w14:paraId="66059CC2">
            <w:pPr>
              <w:spacing w:line="50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2FAB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963" w:type="dxa"/>
            <w:noWrap w:val="0"/>
            <w:vAlign w:val="center"/>
          </w:tcPr>
          <w:p w14:paraId="62AFF570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党委</w:t>
            </w:r>
          </w:p>
          <w:p w14:paraId="155A1433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867" w:type="dxa"/>
            <w:gridSpan w:val="5"/>
            <w:noWrap w:val="0"/>
            <w:vAlign w:val="top"/>
          </w:tcPr>
          <w:p w14:paraId="6ED170F7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</w:t>
            </w:r>
          </w:p>
          <w:p w14:paraId="58A801C6">
            <w:pPr>
              <w:spacing w:line="500" w:lineRule="exact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9E15AA">
            <w:pPr>
              <w:spacing w:line="500" w:lineRule="exact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  <w:p w14:paraId="0467AAC7">
            <w:pPr>
              <w:spacing w:line="50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0232E1F8">
      <w:pPr>
        <w:ind w:firstLine="422" w:firstLineChars="200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备注：</w:t>
      </w:r>
    </w:p>
    <w:p w14:paraId="1583A2D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1.“</w:t>
      </w:r>
      <w:r>
        <w:rPr>
          <w:rFonts w:hint="eastAsia" w:ascii="仿宋_GB2312" w:hAnsi="仿宋_GB2312" w:eastAsia="仿宋_GB2312" w:cs="仿宋_GB231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</w:rPr>
        <w:t>发表、出版及应用情况”中，请如实标明论文所发表期刊的名称、期数。</w:t>
      </w:r>
    </w:p>
    <w:p w14:paraId="3ABBC03F">
      <w:pPr>
        <w:ind w:firstLine="420" w:firstLineChars="200"/>
        <w:rPr>
          <w:rFonts w:ascii="仿宋_GB2312" w:hAnsi="仿宋_GB2312" w:eastAsia="仿宋_GB2312" w:cs="仿宋_GB2312"/>
        </w:rPr>
        <w:sectPr>
          <w:footerReference r:id="rId5" w:type="default"/>
          <w:footerReference r:id="rId6" w:type="even"/>
          <w:pgSz w:w="11906" w:h="16838"/>
          <w:pgMar w:top="1803" w:right="1440" w:bottom="1803" w:left="1440" w:header="851" w:footer="1531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</w:rPr>
        <w:t>2.“</w:t>
      </w:r>
      <w:r>
        <w:rPr>
          <w:rFonts w:hint="eastAsia" w:ascii="仿宋_GB2312" w:hAnsi="仿宋_GB2312" w:eastAsia="仿宋_GB2312" w:cs="仿宋_GB231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</w:rPr>
        <w:t>参评及获奖情况”中，请如实标明该</w:t>
      </w:r>
      <w:r>
        <w:rPr>
          <w:rFonts w:hint="eastAsia" w:ascii="仿宋_GB2312" w:hAnsi="仿宋_GB2312" w:eastAsia="仿宋_GB2312" w:cs="仿宋_GB2312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</w:rPr>
        <w:t>参加评选的奖项、获奖级别、时间等情况。</w:t>
      </w:r>
    </w:p>
    <w:p w14:paraId="7F44D019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23AAB1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辅导员工作优秀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sz w:val="44"/>
        </w:rPr>
        <w:t>汇总表</w:t>
      </w:r>
    </w:p>
    <w:p w14:paraId="06646125">
      <w:pPr>
        <w:rPr>
          <w:rFonts w:ascii="Times New Roman" w:hAnsi="Times New Roman"/>
        </w:rPr>
      </w:pPr>
    </w:p>
    <w:p w14:paraId="1B2BBE09">
      <w:pPr>
        <w:rPr>
          <w:rFonts w:ascii="Times New Roman" w:hAnsi="Times New Roman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院部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（盖章）：</w:t>
      </w:r>
    </w:p>
    <w:tbl>
      <w:tblPr>
        <w:tblStyle w:val="7"/>
        <w:tblW w:w="14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821"/>
        <w:gridCol w:w="1804"/>
        <w:gridCol w:w="1500"/>
        <w:gridCol w:w="1700"/>
        <w:gridCol w:w="2025"/>
        <w:gridCol w:w="2025"/>
        <w:gridCol w:w="1979"/>
      </w:tblGrid>
      <w:tr w14:paraId="242D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FA8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F14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138E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发表期刊名称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A7D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作者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AA8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2D4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工作院系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947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B0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05B1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405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8C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86C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892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56A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698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BD1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DF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9E6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1B8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A4C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54F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CE3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EB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CB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D1B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ECB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5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21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81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DBF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E5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81A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CC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1D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A3D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BBD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0D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54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F4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858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13F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C91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EEF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D94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5AC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2E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……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D4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4F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3D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6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F4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D4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D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30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EE9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报送联系人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1C3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589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EBC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918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6E82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7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A75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427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FE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9A3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0E1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61ECBCE4">
      <w:pPr>
        <w:rPr>
          <w:rFonts w:hint="eastAsia"/>
        </w:rPr>
      </w:pPr>
    </w:p>
    <w:sectPr>
      <w:footerReference r:id="rId9" w:type="first"/>
      <w:footerReference r:id="rId7" w:type="default"/>
      <w:footerReference r:id="rId8" w:type="even"/>
      <w:pgSz w:w="16838" w:h="11906" w:orient="landscape"/>
      <w:pgMar w:top="1701" w:right="1417" w:bottom="1701" w:left="1417" w:header="851" w:footer="1417" w:gutter="0"/>
      <w:cols w:space="0" w:num="1"/>
      <w:titlePg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CFBC5-E3CB-4967-A1C7-F164D6937B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CC70F6-E53E-4E83-887E-E97D7C1313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0D0D420-1287-4D2E-B24E-272422C6C29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1130">
    <w:pPr>
      <w:pStyle w:val="4"/>
      <w:framePr w:wrap="around" w:vAnchor="text" w:hAnchor="margin" w:xAlign="center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7170C2B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85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8DD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FB1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D74CED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93F8">
    <w:pPr>
      <w:pStyle w:val="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5CE53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55D805C">
    <w:pPr>
      <w:pStyle w:val="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77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64A89"/>
    <w:rsid w:val="000102C3"/>
    <w:rsid w:val="00024017"/>
    <w:rsid w:val="000314BC"/>
    <w:rsid w:val="0007049F"/>
    <w:rsid w:val="0007312F"/>
    <w:rsid w:val="00075403"/>
    <w:rsid w:val="000848CD"/>
    <w:rsid w:val="000D1704"/>
    <w:rsid w:val="000E1271"/>
    <w:rsid w:val="00114FA9"/>
    <w:rsid w:val="00124151"/>
    <w:rsid w:val="001414E6"/>
    <w:rsid w:val="00150ED0"/>
    <w:rsid w:val="0019213E"/>
    <w:rsid w:val="001C1D8C"/>
    <w:rsid w:val="001E3E8B"/>
    <w:rsid w:val="002472B9"/>
    <w:rsid w:val="002675B8"/>
    <w:rsid w:val="00270AD4"/>
    <w:rsid w:val="00292875"/>
    <w:rsid w:val="00295935"/>
    <w:rsid w:val="003344FF"/>
    <w:rsid w:val="003751E7"/>
    <w:rsid w:val="00393649"/>
    <w:rsid w:val="0040787C"/>
    <w:rsid w:val="004156CB"/>
    <w:rsid w:val="004255E8"/>
    <w:rsid w:val="00461822"/>
    <w:rsid w:val="004F3958"/>
    <w:rsid w:val="0050349A"/>
    <w:rsid w:val="005A25FA"/>
    <w:rsid w:val="005B185B"/>
    <w:rsid w:val="005C41F8"/>
    <w:rsid w:val="006030A3"/>
    <w:rsid w:val="006257FC"/>
    <w:rsid w:val="006755E3"/>
    <w:rsid w:val="006833BA"/>
    <w:rsid w:val="006B38E7"/>
    <w:rsid w:val="006C2E79"/>
    <w:rsid w:val="007216AD"/>
    <w:rsid w:val="00726544"/>
    <w:rsid w:val="007B7E4C"/>
    <w:rsid w:val="008125E4"/>
    <w:rsid w:val="00857E36"/>
    <w:rsid w:val="00861FE8"/>
    <w:rsid w:val="00882AAB"/>
    <w:rsid w:val="008D0737"/>
    <w:rsid w:val="008D1C22"/>
    <w:rsid w:val="00905158"/>
    <w:rsid w:val="009873CB"/>
    <w:rsid w:val="009B2EAC"/>
    <w:rsid w:val="00A31DCE"/>
    <w:rsid w:val="00A55E34"/>
    <w:rsid w:val="00A646E0"/>
    <w:rsid w:val="00A71E23"/>
    <w:rsid w:val="00A925CA"/>
    <w:rsid w:val="00AD6620"/>
    <w:rsid w:val="00B12CAB"/>
    <w:rsid w:val="00B17D7F"/>
    <w:rsid w:val="00B94172"/>
    <w:rsid w:val="00BB23D8"/>
    <w:rsid w:val="00BD0D36"/>
    <w:rsid w:val="00BE0313"/>
    <w:rsid w:val="00C01A3C"/>
    <w:rsid w:val="00C365D2"/>
    <w:rsid w:val="00C60C5E"/>
    <w:rsid w:val="00CD6E26"/>
    <w:rsid w:val="00CE457E"/>
    <w:rsid w:val="00CE7CBF"/>
    <w:rsid w:val="00CF149C"/>
    <w:rsid w:val="00D05DC5"/>
    <w:rsid w:val="00DA2B8A"/>
    <w:rsid w:val="00DB5448"/>
    <w:rsid w:val="00DE2EEF"/>
    <w:rsid w:val="00DF59ED"/>
    <w:rsid w:val="00E121E2"/>
    <w:rsid w:val="00E53C59"/>
    <w:rsid w:val="00E80D7A"/>
    <w:rsid w:val="00EE144F"/>
    <w:rsid w:val="00F3361D"/>
    <w:rsid w:val="00F55BB8"/>
    <w:rsid w:val="00F55CD2"/>
    <w:rsid w:val="00F74267"/>
    <w:rsid w:val="00FD762B"/>
    <w:rsid w:val="1502501F"/>
    <w:rsid w:val="16285684"/>
    <w:rsid w:val="22C92A1F"/>
    <w:rsid w:val="34B4021B"/>
    <w:rsid w:val="46364A89"/>
    <w:rsid w:val="4A501179"/>
    <w:rsid w:val="4F1B6CC7"/>
    <w:rsid w:val="502F25B8"/>
    <w:rsid w:val="6B2A7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&#24037;&#22996;&#20989;&#12308;%20&#12309;%20%20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鲁教工委函〔 〕  号.dot</Template>
  <Pages>4</Pages>
  <Words>609</Words>
  <Characters>613</Characters>
  <Lines>1</Lines>
  <Paragraphs>1</Paragraphs>
  <TotalTime>4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2025-10-14T11:21:00Z</dcterms:created>
  <dc:creator>文印1</dc:creator>
  <cp:lastModifiedBy>WPS_1507707141</cp:lastModifiedBy>
  <cp:lastPrinted>2025-10-15T00:29:00Z</cp:lastPrinted>
  <dcterms:modified xsi:type="dcterms:W3CDTF">2025-10-16T03:25:11Z</dcterms:modified>
  <dc:title>山东省教育厅处室函件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D0B5474AC4C145EA9AA57A04E9C2A712_13</vt:lpwstr>
  </property>
  <property fmtid="{D5CDD505-2E9C-101B-9397-08002B2CF9AE}" pid="4" name="KSOTemplateDocerSaveRecord">
    <vt:lpwstr>eyJoZGlkIjoiOTNkYjdmYWJhNmMzY2Q1MmNiNWQ2NDk0YTFiNjg1MGMiLCJ1c2VySWQiOiIzMTE3MjgwOTMifQ==</vt:lpwstr>
  </property>
</Properties>
</file>