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17E1" w14:textId="77777777" w:rsidR="006D61FE" w:rsidRDefault="00210C66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学生资助中心服务站学生助理报名表</w:t>
      </w:r>
    </w:p>
    <w:p w14:paraId="21FF0382" w14:textId="42AB65A7" w:rsidR="008962CD" w:rsidRDefault="00210C66" w:rsidP="008962CD">
      <w:pPr>
        <w:pStyle w:val="a4"/>
        <w:spacing w:before="0" w:beforeAutospacing="0" w:afterLines="50" w:after="156" w:afterAutospacing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（20</w:t>
      </w:r>
      <w:r w:rsidR="0064182A">
        <w:rPr>
          <w:rFonts w:ascii="黑体" w:eastAsia="黑体" w:hAnsi="黑体"/>
          <w:sz w:val="32"/>
          <w:szCs w:val="32"/>
        </w:rPr>
        <w:t>2</w:t>
      </w:r>
      <w:r w:rsidR="00EF67EF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-202</w:t>
      </w:r>
      <w:r w:rsidR="00EF67EF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-2学期）</w:t>
      </w:r>
    </w:p>
    <w:p w14:paraId="4F3653DD" w14:textId="77777777" w:rsidR="008B63FC" w:rsidRPr="008962CD" w:rsidRDefault="008B63FC" w:rsidP="008962CD">
      <w:pPr>
        <w:pStyle w:val="a4"/>
        <w:spacing w:before="0" w:beforeAutospacing="0" w:afterLines="50" w:after="156" w:afterAutospacing="0"/>
        <w:rPr>
          <w:rFonts w:ascii="黑体" w:eastAsia="黑体" w:hAnsi="黑体" w:hint="eastAsia"/>
          <w:sz w:val="32"/>
          <w:szCs w:val="32"/>
        </w:rPr>
      </w:pPr>
      <w:r w:rsidRPr="005A0B05">
        <w:rPr>
          <w:rFonts w:hint="eastAsia"/>
          <w:b/>
          <w:szCs w:val="22"/>
        </w:rPr>
        <w:t xml:space="preserve">学院： </w:t>
      </w:r>
      <w:r w:rsidRPr="005A0B05">
        <w:rPr>
          <w:b/>
          <w:szCs w:val="22"/>
        </w:rPr>
        <w:t xml:space="preserve">               </w:t>
      </w:r>
      <w:r w:rsidR="005A0B05">
        <w:rPr>
          <w:b/>
          <w:szCs w:val="22"/>
        </w:rPr>
        <w:t xml:space="preserve">   </w:t>
      </w:r>
      <w:r w:rsidRPr="005A0B05">
        <w:rPr>
          <w:b/>
          <w:szCs w:val="22"/>
        </w:rPr>
        <w:t xml:space="preserve"> </w:t>
      </w:r>
      <w:r w:rsidRPr="005A0B05">
        <w:rPr>
          <w:rFonts w:hint="eastAsia"/>
          <w:b/>
          <w:szCs w:val="22"/>
        </w:rPr>
        <w:t xml:space="preserve">专业班级： </w:t>
      </w:r>
      <w:r w:rsidR="005A0B05">
        <w:rPr>
          <w:b/>
          <w:szCs w:val="22"/>
        </w:rPr>
        <w:t xml:space="preserve">     </w:t>
      </w:r>
      <w:r w:rsidRPr="005A0B05">
        <w:rPr>
          <w:b/>
          <w:szCs w:val="22"/>
        </w:rPr>
        <w:t xml:space="preserve">            </w:t>
      </w:r>
      <w:r w:rsidRPr="005A0B05">
        <w:rPr>
          <w:rFonts w:cs="Times New Roman"/>
          <w:b/>
          <w:kern w:val="2"/>
          <w:szCs w:val="22"/>
        </w:rPr>
        <w:t>学号</w:t>
      </w:r>
      <w:r w:rsidRPr="005A0B05">
        <w:rPr>
          <w:rFonts w:cs="Times New Roman" w:hint="eastAsia"/>
          <w:b/>
          <w:kern w:val="2"/>
          <w:szCs w:val="22"/>
        </w:rPr>
        <w:t>：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41"/>
        <w:gridCol w:w="1134"/>
        <w:gridCol w:w="1278"/>
        <w:gridCol w:w="1131"/>
        <w:gridCol w:w="1307"/>
        <w:gridCol w:w="1792"/>
      </w:tblGrid>
      <w:tr w:rsidR="006D61FE" w14:paraId="0D3BF1FF" w14:textId="77777777">
        <w:trPr>
          <w:cantSplit/>
          <w:trHeight w:val="767"/>
          <w:jc w:val="center"/>
        </w:trPr>
        <w:tc>
          <w:tcPr>
            <w:tcW w:w="1249" w:type="dxa"/>
            <w:vAlign w:val="center"/>
          </w:tcPr>
          <w:p w14:paraId="723C239E" w14:textId="77777777" w:rsidR="006D61FE" w:rsidRDefault="00210C66" w:rsidP="005F6C0F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 名</w:t>
            </w:r>
          </w:p>
        </w:tc>
        <w:tc>
          <w:tcPr>
            <w:tcW w:w="1341" w:type="dxa"/>
            <w:vAlign w:val="center"/>
          </w:tcPr>
          <w:p w14:paraId="082F588B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646E97" w14:textId="77777777" w:rsidR="006D61FE" w:rsidRDefault="00210C66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性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别</w:t>
            </w:r>
          </w:p>
        </w:tc>
        <w:tc>
          <w:tcPr>
            <w:tcW w:w="1278" w:type="dxa"/>
            <w:vAlign w:val="center"/>
          </w:tcPr>
          <w:p w14:paraId="76F36321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22EE5BE" w14:textId="77777777" w:rsidR="006D61FE" w:rsidRDefault="00210C66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307" w:type="dxa"/>
            <w:vAlign w:val="center"/>
          </w:tcPr>
          <w:p w14:paraId="0C309480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3EBDAA52" w14:textId="77777777" w:rsidR="006D61FE" w:rsidRDefault="00210C6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电子版照片</w:t>
            </w:r>
          </w:p>
        </w:tc>
      </w:tr>
      <w:tr w:rsidR="006D61FE" w14:paraId="58EFFAD6" w14:textId="77777777">
        <w:trPr>
          <w:cantSplit/>
          <w:trHeight w:val="776"/>
          <w:jc w:val="center"/>
        </w:trPr>
        <w:tc>
          <w:tcPr>
            <w:tcW w:w="1249" w:type="dxa"/>
            <w:vAlign w:val="center"/>
          </w:tcPr>
          <w:p w14:paraId="4FBF6DD2" w14:textId="77777777" w:rsidR="006D61FE" w:rsidRDefault="00210C66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民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族</w:t>
            </w:r>
          </w:p>
        </w:tc>
        <w:tc>
          <w:tcPr>
            <w:tcW w:w="1341" w:type="dxa"/>
            <w:vAlign w:val="center"/>
          </w:tcPr>
          <w:p w14:paraId="7DE4F53D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A13133" w14:textId="77777777" w:rsidR="006D61FE" w:rsidRDefault="00210C66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69E95E19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8CBC67D" w14:textId="77777777" w:rsidR="006D61FE" w:rsidRDefault="00AA46A0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任职情况</w:t>
            </w:r>
          </w:p>
        </w:tc>
        <w:tc>
          <w:tcPr>
            <w:tcW w:w="1307" w:type="dxa"/>
            <w:vAlign w:val="center"/>
          </w:tcPr>
          <w:p w14:paraId="7C8A8857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792" w:type="dxa"/>
            <w:vMerge/>
            <w:vAlign w:val="center"/>
          </w:tcPr>
          <w:p w14:paraId="699D7720" w14:textId="77777777" w:rsidR="006D61FE" w:rsidRDefault="006D61FE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8B63FC" w14:paraId="6FFBDA3C" w14:textId="77777777" w:rsidTr="008B63FC">
        <w:trPr>
          <w:trHeight w:val="700"/>
          <w:jc w:val="center"/>
        </w:trPr>
        <w:tc>
          <w:tcPr>
            <w:tcW w:w="2590" w:type="dxa"/>
            <w:gridSpan w:val="2"/>
            <w:vAlign w:val="center"/>
          </w:tcPr>
          <w:p w14:paraId="0976D962" w14:textId="15403624" w:rsidR="008B63FC" w:rsidRDefault="0064182A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综合测评排名/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（如无可</w:t>
            </w:r>
            <w:r w:rsidR="0021333A">
              <w:rPr>
                <w:rFonts w:ascii="宋体" w:hAnsi="宋体" w:hint="eastAsia"/>
                <w:b/>
                <w:sz w:val="22"/>
                <w:szCs w:val="22"/>
              </w:rPr>
              <w:t>不填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 w:rsidR="00A44D3D" w:rsidRPr="00A44D3D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F7E3ED2" w14:textId="77777777" w:rsidR="008B63FC" w:rsidRPr="008B63FC" w:rsidRDefault="008B63FC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 w:rsidRPr="008B63FC"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2409" w:type="dxa"/>
            <w:gridSpan w:val="2"/>
            <w:vAlign w:val="center"/>
          </w:tcPr>
          <w:p w14:paraId="193CDD4D" w14:textId="15C78625" w:rsidR="008B63FC" w:rsidRDefault="008B63FC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专业成绩排名/</w:t>
            </w:r>
            <w:r w:rsidR="0064182A"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（如无可</w:t>
            </w:r>
            <w:r w:rsidR="0021333A">
              <w:rPr>
                <w:rFonts w:ascii="宋体" w:hAnsi="宋体" w:hint="eastAsia"/>
                <w:b/>
                <w:sz w:val="22"/>
                <w:szCs w:val="22"/>
              </w:rPr>
              <w:t>不填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 w:rsidR="00A44D3D" w:rsidRPr="00A44D3D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307" w:type="dxa"/>
            <w:vAlign w:val="center"/>
          </w:tcPr>
          <w:p w14:paraId="4F0292BC" w14:textId="77777777" w:rsidR="008B63FC" w:rsidRDefault="008B63F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1792" w:type="dxa"/>
            <w:vMerge/>
            <w:vAlign w:val="center"/>
          </w:tcPr>
          <w:p w14:paraId="30C4263E" w14:textId="77777777" w:rsidR="008B63FC" w:rsidRDefault="008B63FC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6D61FE" w14:paraId="732E40CB" w14:textId="77777777">
        <w:trPr>
          <w:trHeight w:val="611"/>
          <w:jc w:val="center"/>
        </w:trPr>
        <w:tc>
          <w:tcPr>
            <w:tcW w:w="1249" w:type="dxa"/>
            <w:vAlign w:val="center"/>
          </w:tcPr>
          <w:p w14:paraId="2BF0151A" w14:textId="52BDD852" w:rsidR="006D61FE" w:rsidRDefault="00210C66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家庭经济困难认定</w:t>
            </w:r>
            <w:r w:rsidR="0021333A">
              <w:rPr>
                <w:rFonts w:ascii="宋体" w:hAnsi="宋体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1341" w:type="dxa"/>
            <w:vAlign w:val="center"/>
          </w:tcPr>
          <w:p w14:paraId="3466501A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1BBE20" w14:textId="77777777" w:rsidR="006D61FE" w:rsidRDefault="00210C66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8" w:type="dxa"/>
            <w:vAlign w:val="center"/>
          </w:tcPr>
          <w:p w14:paraId="4759B2CF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72D793A" w14:textId="77777777" w:rsidR="006D61FE" w:rsidRDefault="008B63FC" w:rsidP="008B63FC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电子</w:t>
            </w:r>
            <w:r w:rsidR="00210C66">
              <w:rPr>
                <w:rFonts w:ascii="宋体" w:hAnsi="宋体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3099" w:type="dxa"/>
            <w:gridSpan w:val="2"/>
            <w:vAlign w:val="center"/>
          </w:tcPr>
          <w:p w14:paraId="06909199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61FE" w14:paraId="2E853393" w14:textId="77777777">
        <w:trPr>
          <w:trHeight w:val="3916"/>
          <w:jc w:val="center"/>
        </w:trPr>
        <w:tc>
          <w:tcPr>
            <w:tcW w:w="1249" w:type="dxa"/>
            <w:vAlign w:val="center"/>
          </w:tcPr>
          <w:p w14:paraId="50789E03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个人</w:t>
            </w:r>
          </w:p>
          <w:p w14:paraId="3E52B314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简介</w:t>
            </w:r>
          </w:p>
        </w:tc>
        <w:tc>
          <w:tcPr>
            <w:tcW w:w="7983" w:type="dxa"/>
            <w:gridSpan w:val="6"/>
            <w:vAlign w:val="center"/>
          </w:tcPr>
          <w:p w14:paraId="05ACE5E1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54FB9385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52574AA7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79D7D3BD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67E2E927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071761CD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270FA6C7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1E7DE7B4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5F2E9BD6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1A1D4A78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70BE9C62" w14:textId="77777777" w:rsidR="006D61FE" w:rsidRDefault="006D61F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14:paraId="5B823DAE" w14:textId="77777777" w:rsidR="006D61FE" w:rsidRDefault="00210C66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本人签名：                年     月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日</w:t>
            </w:r>
          </w:p>
        </w:tc>
      </w:tr>
      <w:tr w:rsidR="006D61FE" w14:paraId="2BDE9A3E" w14:textId="77777777">
        <w:trPr>
          <w:trHeight w:val="1126"/>
          <w:jc w:val="center"/>
        </w:trPr>
        <w:tc>
          <w:tcPr>
            <w:tcW w:w="1249" w:type="dxa"/>
            <w:vAlign w:val="center"/>
          </w:tcPr>
          <w:p w14:paraId="47184F71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相关</w:t>
            </w:r>
          </w:p>
          <w:p w14:paraId="0AAC6F01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</w:t>
            </w:r>
          </w:p>
          <w:p w14:paraId="142B41BF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经历</w:t>
            </w:r>
          </w:p>
        </w:tc>
        <w:tc>
          <w:tcPr>
            <w:tcW w:w="7983" w:type="dxa"/>
            <w:gridSpan w:val="6"/>
            <w:vAlign w:val="center"/>
          </w:tcPr>
          <w:p w14:paraId="5A8601B2" w14:textId="77777777" w:rsidR="006D61FE" w:rsidRDefault="006D61F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61FBE42D" w14:textId="77777777" w:rsidR="0064182A" w:rsidRDefault="0064182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176D7C60" w14:textId="77777777" w:rsidR="0064182A" w:rsidRDefault="0064182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5E49232C" w14:textId="77777777" w:rsidR="0064182A" w:rsidRDefault="0064182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36D746F2" w14:textId="77777777" w:rsidR="0064182A" w:rsidRDefault="0064182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7BC98455" w14:textId="77777777" w:rsidR="0064182A" w:rsidRDefault="0064182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14:paraId="3804D14F" w14:textId="77777777" w:rsidR="0064182A" w:rsidRDefault="0064182A" w:rsidP="0021333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61FE" w14:paraId="45106E20" w14:textId="77777777">
        <w:trPr>
          <w:trHeight w:val="2208"/>
          <w:jc w:val="center"/>
        </w:trPr>
        <w:tc>
          <w:tcPr>
            <w:tcW w:w="1249" w:type="dxa"/>
            <w:vAlign w:val="center"/>
          </w:tcPr>
          <w:p w14:paraId="15D00E7F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曾获</w:t>
            </w:r>
          </w:p>
          <w:p w14:paraId="69C8ED09" w14:textId="77777777" w:rsidR="006D61FE" w:rsidRDefault="00210C66">
            <w:pPr>
              <w:spacing w:line="480" w:lineRule="auto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荣誉</w:t>
            </w:r>
          </w:p>
        </w:tc>
        <w:tc>
          <w:tcPr>
            <w:tcW w:w="7983" w:type="dxa"/>
            <w:gridSpan w:val="6"/>
            <w:vAlign w:val="center"/>
          </w:tcPr>
          <w:p w14:paraId="5C3A565F" w14:textId="77777777" w:rsidR="006D61FE" w:rsidRDefault="006D61FE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14:paraId="225DA5E2" w14:textId="77777777" w:rsidR="006D61FE" w:rsidRPr="00A44D3D" w:rsidRDefault="00210C66" w:rsidP="00A44D3D">
      <w:pPr>
        <w:spacing w:line="480" w:lineRule="auto"/>
        <w:jc w:val="left"/>
        <w:rPr>
          <w:sz w:val="20"/>
        </w:rPr>
      </w:pPr>
      <w:r w:rsidRPr="00A44D3D">
        <w:rPr>
          <w:rFonts w:ascii="仿宋_GB2312" w:eastAsia="仿宋_GB2312" w:hAnsi="仿宋_GB2312" w:hint="eastAsia"/>
          <w:b/>
          <w:szCs w:val="22"/>
        </w:rPr>
        <w:t>注：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1</w:t>
      </w:r>
      <w:r w:rsidR="00A44D3D">
        <w:rPr>
          <w:rFonts w:ascii="仿宋_GB2312" w:eastAsia="仿宋_GB2312" w:hAnsi="仿宋_GB2312" w:hint="eastAsia"/>
          <w:b/>
          <w:szCs w:val="22"/>
        </w:rPr>
        <w:t>.</w:t>
      </w:r>
      <w:r w:rsidRPr="00A44D3D">
        <w:rPr>
          <w:rFonts w:ascii="仿宋_GB2312" w:eastAsia="仿宋_GB2312" w:hAnsi="仿宋_GB2312" w:hint="eastAsia"/>
          <w:b/>
          <w:szCs w:val="22"/>
        </w:rPr>
        <w:t>请保证此表信息完整，不得改变表格形式。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2</w:t>
      </w:r>
      <w:r w:rsidR="00A44D3D">
        <w:rPr>
          <w:rFonts w:ascii="仿宋_GB2312" w:eastAsia="仿宋_GB2312" w:hAnsi="仿宋_GB2312" w:hint="eastAsia"/>
          <w:b/>
          <w:szCs w:val="22"/>
        </w:rPr>
        <w:t>.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可另附个人简历。</w:t>
      </w:r>
      <w:r w:rsidR="00A44D3D">
        <w:rPr>
          <w:rFonts w:ascii="仿宋_GB2312" w:eastAsia="仿宋_GB2312" w:hAnsi="仿宋_GB2312" w:hint="eastAsia"/>
          <w:b/>
          <w:szCs w:val="22"/>
        </w:rPr>
        <w:t>3.</w:t>
      </w:r>
      <w:r w:rsidR="00A44D3D" w:rsidRPr="00A44D3D">
        <w:rPr>
          <w:rFonts w:ascii="仿宋_GB2312" w:eastAsia="仿宋_GB2312" w:hAnsi="仿宋_GB2312" w:hint="eastAsia"/>
          <w:b/>
          <w:color w:val="FF0000"/>
          <w:szCs w:val="22"/>
        </w:rPr>
        <w:t>*</w:t>
      </w:r>
      <w:r w:rsidR="00A44D3D">
        <w:rPr>
          <w:rFonts w:ascii="仿宋_GB2312" w:eastAsia="仿宋_GB2312" w:hAnsi="仿宋_GB2312" w:hint="eastAsia"/>
          <w:b/>
          <w:szCs w:val="22"/>
        </w:rPr>
        <w:t>请另附成绩单。</w:t>
      </w:r>
    </w:p>
    <w:sectPr w:rsidR="006D61FE" w:rsidRPr="00A44D3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39E4" w14:textId="77777777" w:rsidR="009045E0" w:rsidRDefault="009045E0">
      <w:r>
        <w:separator/>
      </w:r>
    </w:p>
  </w:endnote>
  <w:endnote w:type="continuationSeparator" w:id="0">
    <w:p w14:paraId="70ECA5C1" w14:textId="77777777" w:rsidR="009045E0" w:rsidRDefault="0090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4B4" w14:textId="77777777" w:rsidR="009045E0" w:rsidRDefault="009045E0">
      <w:r>
        <w:separator/>
      </w:r>
    </w:p>
  </w:footnote>
  <w:footnote w:type="continuationSeparator" w:id="0">
    <w:p w14:paraId="66196E3F" w14:textId="77777777" w:rsidR="009045E0" w:rsidRDefault="0090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CFCB" w14:textId="77777777" w:rsidR="006D61FE" w:rsidRDefault="006D61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5B7FDF"/>
    <w:rsid w:val="000703F9"/>
    <w:rsid w:val="00157FBB"/>
    <w:rsid w:val="00210C66"/>
    <w:rsid w:val="0021333A"/>
    <w:rsid w:val="002925D3"/>
    <w:rsid w:val="00325FCC"/>
    <w:rsid w:val="005A0B05"/>
    <w:rsid w:val="005C1272"/>
    <w:rsid w:val="005C6EB1"/>
    <w:rsid w:val="005F6C0F"/>
    <w:rsid w:val="006330D7"/>
    <w:rsid w:val="0064182A"/>
    <w:rsid w:val="006D178F"/>
    <w:rsid w:val="006D61FE"/>
    <w:rsid w:val="00743D13"/>
    <w:rsid w:val="00746358"/>
    <w:rsid w:val="008962CD"/>
    <w:rsid w:val="008B63FC"/>
    <w:rsid w:val="009045E0"/>
    <w:rsid w:val="0096344B"/>
    <w:rsid w:val="009B0648"/>
    <w:rsid w:val="00A1755A"/>
    <w:rsid w:val="00A44D3D"/>
    <w:rsid w:val="00AA46A0"/>
    <w:rsid w:val="00B870BC"/>
    <w:rsid w:val="00BA437B"/>
    <w:rsid w:val="00BB5984"/>
    <w:rsid w:val="00C2593E"/>
    <w:rsid w:val="00C356FF"/>
    <w:rsid w:val="00C84555"/>
    <w:rsid w:val="00D54DF4"/>
    <w:rsid w:val="00DF5BB4"/>
    <w:rsid w:val="00EC54B5"/>
    <w:rsid w:val="00EF67EF"/>
    <w:rsid w:val="06AA54D6"/>
    <w:rsid w:val="3B5E76DF"/>
    <w:rsid w:val="4CC46AA9"/>
    <w:rsid w:val="575B7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F94E1"/>
  <w15:docId w15:val="{10B35972-0FA3-4199-84BC-78DCC98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rsid w:val="005F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6C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3E862-EAD0-41BD-8BA0-AAC6BCD6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詠遠守侯</dc:creator>
  <cp:lastModifiedBy>张一波</cp:lastModifiedBy>
  <cp:revision>18</cp:revision>
  <dcterms:created xsi:type="dcterms:W3CDTF">2018-10-23T01:10:00Z</dcterms:created>
  <dcterms:modified xsi:type="dcterms:W3CDTF">2025-02-24T06:35:00Z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